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482"/>
        <w:gridCol w:w="990"/>
        <w:gridCol w:w="990"/>
        <w:gridCol w:w="900"/>
        <w:gridCol w:w="810"/>
        <w:gridCol w:w="1008"/>
      </w:tblGrid>
      <w:tr w:rsidR="00AD5040" w:rsidRPr="009A796A" w14:paraId="2FD3C72C" w14:textId="77777777" w:rsidTr="007009F3">
        <w:trPr>
          <w:cantSplit/>
        </w:trPr>
        <w:tc>
          <w:tcPr>
            <w:tcW w:w="9180" w:type="dxa"/>
            <w:gridSpan w:val="6"/>
            <w:vAlign w:val="bottom"/>
          </w:tcPr>
          <w:p w14:paraId="6F529218" w14:textId="77777777" w:rsidR="00AD5040" w:rsidRDefault="00AD5040" w:rsidP="007009F3">
            <w:pPr>
              <w:bidi/>
              <w:rPr>
                <w:lang w:val="en-GB"/>
              </w:rPr>
            </w:pPr>
            <w:r w:rsidRPr="009A796A">
              <w:rPr>
                <w:rtl/>
                <w:lang w:eastAsia="ar"/>
              </w:rPr>
              <w:t>يُرجى وضع دائرة حول الإجابة المناسبة بعد كل عبارة.  ستساعدنا مساهمتك في تقييم ورشة العمل هذه وتحسين ورش العمل المستقبلية.  شكرا لمرئياتك الصريحة.</w:t>
            </w:r>
          </w:p>
          <w:p w14:paraId="4DBB91C3" w14:textId="77777777" w:rsidR="00AD5040" w:rsidRPr="009A796A" w:rsidRDefault="00AD5040" w:rsidP="007009F3">
            <w:pPr>
              <w:bidi/>
              <w:rPr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D5040" w:rsidRPr="009A796A" w14:paraId="259524FE" w14:textId="77777777" w:rsidTr="007009F3">
        <w:trPr>
          <w:cantSplit/>
        </w:trPr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8CBAF3" w14:textId="77777777" w:rsidR="00AD5040" w:rsidRPr="009A796A" w:rsidRDefault="00AD5040" w:rsidP="007009F3">
            <w:pPr>
              <w:bidi/>
              <w:jc w:val="left"/>
              <w:rPr>
                <w:b/>
                <w:lang w:val="en-GB"/>
              </w:rPr>
            </w:pPr>
            <w:r w:rsidRPr="009A796A">
              <w:rPr>
                <w:b/>
                <w:bCs/>
                <w:rtl/>
                <w:lang w:eastAsia="ar"/>
              </w:rPr>
              <w:t xml:space="preserve">التقييم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3ECDF8F" w14:textId="77777777" w:rsidR="00AD5040" w:rsidRPr="009A796A" w:rsidRDefault="00AD5040" w:rsidP="007009F3">
            <w:pPr>
              <w:bidi/>
              <w:jc w:val="center"/>
              <w:rPr>
                <w:b/>
                <w:sz w:val="18"/>
                <w:lang w:val="en-GB"/>
              </w:rPr>
            </w:pPr>
            <w:r w:rsidRPr="009A796A">
              <w:rPr>
                <w:b/>
                <w:bCs/>
                <w:sz w:val="18"/>
                <w:szCs w:val="18"/>
                <w:rtl/>
                <w:lang w:eastAsia="ar"/>
              </w:rPr>
              <w:t>بشدة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1493E47" w14:textId="77777777" w:rsidR="00AD5040" w:rsidRPr="009A796A" w:rsidRDefault="00AD5040" w:rsidP="007009F3">
            <w:pPr>
              <w:bidi/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1E6EEA8" w14:textId="77777777" w:rsidR="00AD5040" w:rsidRPr="009A796A" w:rsidRDefault="00AD5040" w:rsidP="007009F3">
            <w:pPr>
              <w:bidi/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35E53BC" w14:textId="77777777" w:rsidR="00AD5040" w:rsidRPr="009A796A" w:rsidRDefault="00AD5040" w:rsidP="007009F3">
            <w:pPr>
              <w:bidi/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4BF2FAF" w14:textId="77777777" w:rsidR="00AD5040" w:rsidRPr="009A796A" w:rsidRDefault="00AD5040" w:rsidP="007009F3">
            <w:pPr>
              <w:bidi/>
              <w:jc w:val="center"/>
              <w:rPr>
                <w:b/>
                <w:sz w:val="18"/>
                <w:lang w:val="en-GB"/>
              </w:rPr>
            </w:pPr>
            <w:r w:rsidRPr="009A796A">
              <w:rPr>
                <w:b/>
                <w:bCs/>
                <w:sz w:val="18"/>
                <w:szCs w:val="18"/>
                <w:rtl/>
                <w:lang w:eastAsia="ar"/>
              </w:rPr>
              <w:t>بشدة</w:t>
            </w:r>
          </w:p>
        </w:tc>
      </w:tr>
      <w:tr w:rsidR="00AD5040" w:rsidRPr="009A796A" w14:paraId="6938E7B9" w14:textId="77777777" w:rsidTr="007009F3">
        <w:trPr>
          <w:cantSplit/>
        </w:trPr>
        <w:tc>
          <w:tcPr>
            <w:tcW w:w="4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8E4A3" w14:textId="77777777" w:rsidR="00AD5040" w:rsidRPr="009A796A" w:rsidRDefault="00AD5040" w:rsidP="007009F3">
            <w:pPr>
              <w:bidi/>
              <w:jc w:val="left"/>
              <w:rPr>
                <w:b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81C2F" w14:textId="77777777" w:rsidR="00AD5040" w:rsidRPr="009A796A" w:rsidRDefault="00AD5040" w:rsidP="007009F3">
            <w:pPr>
              <w:bidi/>
              <w:jc w:val="center"/>
              <w:rPr>
                <w:b/>
                <w:sz w:val="18"/>
                <w:lang w:val="en-GB"/>
              </w:rPr>
            </w:pPr>
            <w:r w:rsidRPr="009A796A">
              <w:rPr>
                <w:b/>
                <w:bCs/>
                <w:sz w:val="18"/>
                <w:szCs w:val="18"/>
                <w:rtl/>
                <w:lang w:eastAsia="ar"/>
              </w:rPr>
              <w:t>لا أوافق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DD7D1" w14:textId="77777777" w:rsidR="00AD5040" w:rsidRPr="009A796A" w:rsidRDefault="00AD5040" w:rsidP="007009F3">
            <w:pPr>
              <w:bidi/>
              <w:jc w:val="center"/>
              <w:rPr>
                <w:b/>
                <w:sz w:val="18"/>
                <w:lang w:val="en-GB"/>
              </w:rPr>
            </w:pPr>
            <w:r w:rsidRPr="009A796A">
              <w:rPr>
                <w:b/>
                <w:bCs/>
                <w:sz w:val="18"/>
                <w:szCs w:val="18"/>
                <w:rtl/>
                <w:lang w:eastAsia="ar"/>
              </w:rPr>
              <w:t>لا أوافق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D553A" w14:textId="77777777" w:rsidR="00AD5040" w:rsidRPr="009A796A" w:rsidRDefault="00AD5040" w:rsidP="007009F3">
            <w:pPr>
              <w:bidi/>
              <w:jc w:val="center"/>
              <w:rPr>
                <w:b/>
                <w:sz w:val="18"/>
                <w:lang w:val="en-GB"/>
              </w:rPr>
            </w:pPr>
            <w:r w:rsidRPr="009A796A">
              <w:rPr>
                <w:b/>
                <w:bCs/>
                <w:sz w:val="18"/>
                <w:szCs w:val="18"/>
                <w:rtl/>
                <w:lang w:eastAsia="ar"/>
              </w:rPr>
              <w:t>محايد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1B7174" w14:textId="77777777" w:rsidR="00AD5040" w:rsidRPr="009A796A" w:rsidRDefault="00AD5040" w:rsidP="007009F3">
            <w:pPr>
              <w:bidi/>
              <w:jc w:val="center"/>
              <w:rPr>
                <w:b/>
                <w:sz w:val="18"/>
                <w:lang w:val="en-GB"/>
              </w:rPr>
            </w:pPr>
            <w:r w:rsidRPr="009A796A">
              <w:rPr>
                <w:b/>
                <w:bCs/>
                <w:sz w:val="18"/>
                <w:szCs w:val="18"/>
                <w:rtl/>
                <w:lang w:eastAsia="ar"/>
              </w:rPr>
              <w:t>أوافق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DC51BF" w14:textId="77777777" w:rsidR="00AD5040" w:rsidRPr="009A796A" w:rsidRDefault="00AD5040" w:rsidP="007009F3">
            <w:pPr>
              <w:bidi/>
              <w:jc w:val="center"/>
              <w:rPr>
                <w:b/>
                <w:sz w:val="18"/>
                <w:lang w:val="en-GB"/>
              </w:rPr>
            </w:pPr>
            <w:r w:rsidRPr="009A796A">
              <w:rPr>
                <w:b/>
                <w:bCs/>
                <w:sz w:val="18"/>
                <w:szCs w:val="18"/>
                <w:rtl/>
                <w:lang w:eastAsia="ar"/>
              </w:rPr>
              <w:t>أوافق</w:t>
            </w:r>
          </w:p>
        </w:tc>
      </w:tr>
      <w:tr w:rsidR="00AD5040" w:rsidRPr="009A796A" w14:paraId="7A406839" w14:textId="77777777" w:rsidTr="007009F3">
        <w:trPr>
          <w:cantSplit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1E8E28" w14:textId="77777777" w:rsidR="00AD5040" w:rsidRPr="009A796A" w:rsidRDefault="00AD5040" w:rsidP="007009F3">
            <w:pPr>
              <w:bidi/>
              <w:jc w:val="left"/>
              <w:rPr>
                <w:b/>
                <w:lang w:val="en-GB"/>
              </w:rPr>
            </w:pPr>
            <w:r w:rsidRPr="009A796A">
              <w:rPr>
                <w:b/>
                <w:bCs/>
                <w:rtl/>
                <w:lang w:eastAsia="ar"/>
              </w:rPr>
              <w:t>مستوى الرضا بصفة عامة</w:t>
            </w:r>
          </w:p>
        </w:tc>
      </w:tr>
      <w:tr w:rsidR="00AD5040" w:rsidRPr="009A796A" w14:paraId="0D099266" w14:textId="77777777" w:rsidTr="007009F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4ECB" w14:textId="77777777" w:rsidR="00AD5040" w:rsidRPr="009A796A" w:rsidRDefault="00AD5040" w:rsidP="00AD504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أنا راضٍ عن هذه الدورة.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D6E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AD4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A700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8B3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52BB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AD5040" w:rsidRPr="009A796A" w14:paraId="050474B8" w14:textId="77777777" w:rsidTr="007009F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0AF4" w14:textId="77777777" w:rsidR="00AD5040" w:rsidRPr="009A796A" w:rsidRDefault="00AD5040" w:rsidP="00AD504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لقد أوصيت بهذه الدورة لزملائي.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F972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7D34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1838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FE7F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4C64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AD5040" w:rsidRPr="009A796A" w14:paraId="390AFFEB" w14:textId="77777777" w:rsidTr="007009F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E68E6" w14:textId="77777777" w:rsidR="00AD5040" w:rsidRPr="009A796A" w:rsidRDefault="00AD5040" w:rsidP="007009F3">
            <w:pPr>
              <w:bidi/>
              <w:jc w:val="left"/>
              <w:rPr>
                <w:lang w:val="en-GB"/>
              </w:rPr>
            </w:pPr>
            <w:r w:rsidRPr="009A796A">
              <w:rPr>
                <w:b/>
                <w:bCs/>
                <w:rtl/>
                <w:lang w:eastAsia="ar"/>
              </w:rPr>
              <w:t>تستحق الوقت المستغرق</w:t>
            </w:r>
          </w:p>
        </w:tc>
      </w:tr>
      <w:tr w:rsidR="00AD5040" w:rsidRPr="009A796A" w14:paraId="29FE9B35" w14:textId="77777777" w:rsidTr="007009F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555" w14:textId="77777777" w:rsidR="00AD5040" w:rsidRPr="009A796A" w:rsidRDefault="00AD5040" w:rsidP="00AD504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 xml:space="preserve">كانت الدورة استخدامًا قيمًا لوقتي.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6B59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1DB4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391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137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AECB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AD5040" w:rsidRPr="009A796A" w14:paraId="1C9B6D77" w14:textId="77777777" w:rsidTr="007009F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951034" w14:textId="77777777" w:rsidR="00AD5040" w:rsidRPr="009A796A" w:rsidRDefault="00AD5040" w:rsidP="007009F3">
            <w:pPr>
              <w:bidi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الأثر على الوظيفة</w:t>
            </w:r>
          </w:p>
        </w:tc>
      </w:tr>
      <w:tr w:rsidR="00AD5040" w:rsidRPr="009A796A" w14:paraId="0B45FBAC" w14:textId="77777777" w:rsidTr="007009F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827" w14:textId="77777777" w:rsidR="00AD5040" w:rsidRPr="009A796A" w:rsidRDefault="00AD5040" w:rsidP="00AD504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لقد طبقت ما تعلمته في هذه الدورة على الوظيفة.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34F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3796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3D94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0033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8F87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AD5040" w:rsidRPr="009A796A" w14:paraId="786B2B23" w14:textId="77777777" w:rsidTr="007009F3">
        <w:trPr>
          <w:trHeight w:val="144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AFDB" w14:textId="77777777" w:rsidR="00AD5040" w:rsidRPr="009A796A" w:rsidRDefault="00AD5040" w:rsidP="00AD504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b/>
                <w:lang w:val="en-GB"/>
              </w:rPr>
            </w:pPr>
            <w:r w:rsidRPr="009A796A">
              <w:rPr>
                <w:rtl/>
                <w:lang w:eastAsia="ar"/>
              </w:rPr>
              <w:t>يرجى تقديم مثال أو مثالين محددين ووصف تأثيرهما على مؤسستك.</w:t>
            </w:r>
          </w:p>
        </w:tc>
      </w:tr>
      <w:tr w:rsidR="00AD5040" w:rsidRPr="009A796A" w14:paraId="66838B22" w14:textId="77777777" w:rsidTr="007009F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2E1F7" w14:textId="77777777" w:rsidR="00AD5040" w:rsidRPr="009A796A" w:rsidRDefault="00AD5040" w:rsidP="007009F3">
            <w:pPr>
              <w:bidi/>
              <w:jc w:val="left"/>
              <w:rPr>
                <w:b/>
                <w:lang w:val="en-GB"/>
              </w:rPr>
            </w:pPr>
            <w:r w:rsidRPr="009A796A">
              <w:rPr>
                <w:b/>
                <w:bCs/>
                <w:rtl/>
                <w:lang w:eastAsia="ar"/>
              </w:rPr>
              <w:t>فعالية التعلم</w:t>
            </w:r>
          </w:p>
        </w:tc>
      </w:tr>
      <w:tr w:rsidR="00AD5040" w:rsidRPr="009A796A" w14:paraId="2A6A63A1" w14:textId="77777777" w:rsidTr="007009F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7F5A" w14:textId="77777777" w:rsidR="00AD5040" w:rsidRPr="009A796A" w:rsidRDefault="00AD5040" w:rsidP="00AD504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لقد تعلمت معرفة و/أو مهارات جديدة من هذه الدورة.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E07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C6AF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F008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F2F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F478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AD5040" w:rsidRPr="009A796A" w14:paraId="29DB79D8" w14:textId="77777777" w:rsidTr="007009F3">
        <w:trPr>
          <w:trHeight w:val="144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EEA1" w14:textId="77777777" w:rsidR="00AD5040" w:rsidRPr="009A796A" w:rsidRDefault="00AD5040" w:rsidP="00AD504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b/>
                <w:lang w:val="en-GB"/>
              </w:rPr>
            </w:pPr>
            <w:r w:rsidRPr="009A796A">
              <w:rPr>
                <w:rtl/>
                <w:lang w:eastAsia="ar"/>
              </w:rPr>
              <w:t>ما أهم شيء أو شيئين تعلمتهما من هذه الدورة وما علاقتهما بعملك؟</w:t>
            </w:r>
          </w:p>
        </w:tc>
      </w:tr>
      <w:tr w:rsidR="00AD5040" w:rsidRPr="009A796A" w14:paraId="5CA84AF1" w14:textId="77777777" w:rsidTr="007009F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E27C3" w14:textId="77777777" w:rsidR="00AD5040" w:rsidRPr="009A796A" w:rsidRDefault="00AD5040" w:rsidP="007009F3">
            <w:pPr>
              <w:bidi/>
              <w:jc w:val="left"/>
              <w:rPr>
                <w:lang w:val="en-GB"/>
              </w:rPr>
            </w:pPr>
            <w:r w:rsidRPr="009A796A">
              <w:rPr>
                <w:b/>
                <w:bCs/>
                <w:rtl/>
                <w:lang w:eastAsia="ar"/>
              </w:rPr>
              <w:t>مشاركة المشرف</w:t>
            </w:r>
          </w:p>
        </w:tc>
      </w:tr>
      <w:tr w:rsidR="00AD5040" w:rsidRPr="009A796A" w14:paraId="7CE8CE45" w14:textId="77777777" w:rsidTr="007009F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D6FE" w14:textId="77777777" w:rsidR="00AD5040" w:rsidRPr="009A796A" w:rsidRDefault="00AD5040" w:rsidP="00AD504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ناقشت أنا ومشرفي بعد الدورة كيفية تطبيق ما تعلمته على الوظيفة.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A723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D3E3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9423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F966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B378" w14:textId="77777777" w:rsidR="00AD5040" w:rsidRPr="009A796A" w:rsidRDefault="00AD5040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</w:tbl>
    <w:p w14:paraId="0A3E1871" w14:textId="77777777" w:rsidR="00E833B7" w:rsidRDefault="00E833B7" w:rsidP="00E833B7">
      <w:pPr>
        <w:pStyle w:val="Heading1"/>
        <w:numPr>
          <w:ilvl w:val="0"/>
          <w:numId w:val="0"/>
        </w:numPr>
        <w:rPr>
          <w:lang w:val="en-GB"/>
        </w:rPr>
      </w:pPr>
    </w:p>
    <w:p w14:paraId="0B3C65C5" w14:textId="77777777" w:rsidR="00C82AC6" w:rsidRDefault="00C82AC6" w:rsidP="00B5231B">
      <w:pPr>
        <w:rPr>
          <w:sz w:val="18"/>
        </w:rPr>
      </w:pPr>
    </w:p>
    <w:sectPr w:rsidR="00C82AC6" w:rsidSect="00EA5C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A276" w14:textId="77777777" w:rsidR="000800D7" w:rsidRDefault="000800D7">
      <w:r>
        <w:separator/>
      </w:r>
    </w:p>
    <w:p w14:paraId="393E7118" w14:textId="77777777" w:rsidR="000800D7" w:rsidRDefault="000800D7"/>
  </w:endnote>
  <w:endnote w:type="continuationSeparator" w:id="0">
    <w:p w14:paraId="398CF8DE" w14:textId="77777777" w:rsidR="000800D7" w:rsidRDefault="000800D7">
      <w:r>
        <w:continuationSeparator/>
      </w:r>
    </w:p>
    <w:p w14:paraId="703421F4" w14:textId="77777777" w:rsidR="000800D7" w:rsidRDefault="00080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A3D5" w14:textId="77777777" w:rsidR="003029B2" w:rsidRDefault="00302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7C79" w14:textId="421F0AE4" w:rsidR="003029B2" w:rsidRPr="006C1ABD" w:rsidRDefault="003029B2" w:rsidP="003029B2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A55CF5" wp14:editId="45EBFE9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F80EC6" id="Straight Connector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42CA63D005384EF5BC938149EB4367C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C16ED">
          <w:rPr>
            <w:rFonts w:eastAsia="Arial" w:cs="Arial"/>
            <w:color w:val="7A8D95"/>
            <w:sz w:val="16"/>
            <w:szCs w:val="16"/>
          </w:rPr>
          <w:t>EOM-KS0-TP-000016-AR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21D73DA716834B93BE81583955266EF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7F0D5AB391A94047A371DF862DCACAC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DE01222" w14:textId="465E8FAC" w:rsidR="003029B2" w:rsidRPr="006C1ABD" w:rsidRDefault="003029B2" w:rsidP="003029B2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4CDF3A9" w14:textId="5D8149AC" w:rsidR="00583BAF" w:rsidRPr="003029B2" w:rsidRDefault="003029B2" w:rsidP="003029B2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DC85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15A729F8" w14:textId="77777777" w:rsidTr="00971B7A">
      <w:trPr>
        <w:jc w:val="center"/>
      </w:trPr>
      <w:tc>
        <w:tcPr>
          <w:tcW w:w="3115" w:type="dxa"/>
        </w:tcPr>
        <w:p w14:paraId="6F32B1D5" w14:textId="415D0DBE" w:rsidR="00583BAF" w:rsidRDefault="000800D7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C16ED">
                <w:rPr>
                  <w:sz w:val="16"/>
                  <w:szCs w:val="16"/>
                  <w:lang w:val="en-AU"/>
                </w:rPr>
                <w:t>EOM-KS0-TP-000016-AR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06DD1837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6AF6B5BE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65BA13E1" w14:textId="77777777" w:rsidTr="00971B7A">
      <w:trPr>
        <w:jc w:val="center"/>
      </w:trPr>
      <w:tc>
        <w:tcPr>
          <w:tcW w:w="9345" w:type="dxa"/>
          <w:gridSpan w:val="3"/>
        </w:tcPr>
        <w:p w14:paraId="4901D0F5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52CA3F62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2E998684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33EE6CBE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4AC4" w14:textId="77777777" w:rsidR="000800D7" w:rsidRDefault="000800D7">
      <w:r>
        <w:separator/>
      </w:r>
    </w:p>
    <w:p w14:paraId="21434455" w14:textId="77777777" w:rsidR="000800D7" w:rsidRDefault="000800D7"/>
  </w:footnote>
  <w:footnote w:type="continuationSeparator" w:id="0">
    <w:p w14:paraId="3DF97D5A" w14:textId="77777777" w:rsidR="000800D7" w:rsidRDefault="000800D7">
      <w:r>
        <w:continuationSeparator/>
      </w:r>
    </w:p>
    <w:p w14:paraId="274AADB4" w14:textId="77777777" w:rsidR="000800D7" w:rsidRDefault="00080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630F" w14:textId="77777777" w:rsidR="00AC1B11" w:rsidRDefault="00AC1B11">
    <w:pPr>
      <w:pStyle w:val="Header"/>
    </w:pPr>
  </w:p>
  <w:p w14:paraId="32A8FA1C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71B3" w14:textId="253F3F71" w:rsidR="00EB407C" w:rsidRPr="003029B2" w:rsidRDefault="00AD5040" w:rsidP="003029B2">
    <w:pPr>
      <w:pStyle w:val="Heading2"/>
      <w:numPr>
        <w:ilvl w:val="0"/>
        <w:numId w:val="0"/>
      </w:numPr>
      <w:jc w:val="center"/>
      <w:rPr>
        <w:rFonts w:ascii="FS Albert Arabic" w:hAnsi="FS Albert Arabic" w:cs="FS Albert Arabic"/>
        <w:sz w:val="32"/>
        <w:szCs w:val="28"/>
      </w:rPr>
    </w:pPr>
    <w:r w:rsidRPr="00AD5040">
      <w:rPr>
        <w:rFonts w:ascii="FS Albert Arabic" w:hAnsi="FS Albert Arabic" w:cs="FS Albert Arabic"/>
        <w:b w:val="0"/>
        <w:noProof/>
        <w:sz w:val="32"/>
        <w:szCs w:val="36"/>
      </w:rPr>
      <w:drawing>
        <wp:anchor distT="0" distB="0" distL="114300" distR="114300" simplePos="0" relativeHeight="251667456" behindDoc="1" locked="0" layoutInCell="1" allowOverlap="1" wp14:anchorId="58E1E29E" wp14:editId="5A1A0660">
          <wp:simplePos x="0" y="0"/>
          <wp:positionH relativeFrom="leftMargin">
            <wp:posOffset>140970</wp:posOffset>
          </wp:positionH>
          <wp:positionV relativeFrom="page">
            <wp:posOffset>147863</wp:posOffset>
          </wp:positionV>
          <wp:extent cx="580445" cy="681058"/>
          <wp:effectExtent l="0" t="0" r="0" b="0"/>
          <wp:wrapNone/>
          <wp:docPr id="3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445" cy="6810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040">
      <w:rPr>
        <w:rFonts w:ascii="FS Albert Arabic" w:hAnsi="FS Albert Arabic" w:cs="FS Albert Arabic"/>
        <w:sz w:val="32"/>
        <w:szCs w:val="28"/>
        <w:rtl/>
        <w:lang w:eastAsia="ar"/>
      </w:rPr>
      <w:t xml:space="preserve"> نموذج تقييم المستوى 3</w:t>
    </w:r>
  </w:p>
  <w:p w14:paraId="50FEB200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F308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462A4642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1020613F" wp14:editId="453F700C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4E072DF9"/>
    <w:multiLevelType w:val="hybridMultilevel"/>
    <w:tmpl w:val="A5C4E274"/>
    <w:lvl w:ilvl="0" w:tplc="3D427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16DFE"/>
    <w:multiLevelType w:val="hybridMultilevel"/>
    <w:tmpl w:val="2202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31DEB"/>
    <w:multiLevelType w:val="hybridMultilevel"/>
    <w:tmpl w:val="0816B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15"/>
  </w:num>
  <w:num w:numId="7">
    <w:abstractNumId w:val="10"/>
  </w:num>
  <w:num w:numId="8">
    <w:abstractNumId w:val="2"/>
  </w:num>
  <w:num w:numId="9">
    <w:abstractNumId w:val="16"/>
  </w:num>
  <w:num w:numId="10">
    <w:abstractNumId w:val="14"/>
  </w:num>
  <w:num w:numId="11">
    <w:abstractNumId w:val="5"/>
  </w:num>
  <w:num w:numId="12">
    <w:abstractNumId w:val="12"/>
  </w:num>
  <w:num w:numId="13">
    <w:abstractNumId w:val="13"/>
  </w:num>
  <w:num w:numId="14">
    <w:abstractNumId w:val="3"/>
  </w:num>
  <w:num w:numId="15">
    <w:abstractNumId w:val="0"/>
  </w:num>
  <w:num w:numId="16">
    <w:abstractNumId w:val="8"/>
  </w:num>
  <w:num w:numId="17">
    <w:abstractNumId w:val="18"/>
  </w:num>
  <w:num w:numId="18">
    <w:abstractNumId w:val="17"/>
  </w:num>
  <w:num w:numId="1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00D7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561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015A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4D1D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9B2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0D9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386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5BFB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270D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C7619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1312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E3A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672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370C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87C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577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65F5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6FF3"/>
    <w:rsid w:val="00A57339"/>
    <w:rsid w:val="00A5737B"/>
    <w:rsid w:val="00A61D93"/>
    <w:rsid w:val="00A61FA4"/>
    <w:rsid w:val="00A66255"/>
    <w:rsid w:val="00A66274"/>
    <w:rsid w:val="00A70118"/>
    <w:rsid w:val="00A717B9"/>
    <w:rsid w:val="00A72565"/>
    <w:rsid w:val="00A73F35"/>
    <w:rsid w:val="00A741AB"/>
    <w:rsid w:val="00A75511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0C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504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22D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31B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3FB6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C61"/>
    <w:rsid w:val="00BA0DB6"/>
    <w:rsid w:val="00BA0F2A"/>
    <w:rsid w:val="00BA1BCB"/>
    <w:rsid w:val="00BB14D6"/>
    <w:rsid w:val="00BB1D7C"/>
    <w:rsid w:val="00BB20B5"/>
    <w:rsid w:val="00BB3B25"/>
    <w:rsid w:val="00BB419D"/>
    <w:rsid w:val="00BB556E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2AC6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13CF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A9D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173DB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0D05"/>
    <w:rsid w:val="00E720EE"/>
    <w:rsid w:val="00E756F6"/>
    <w:rsid w:val="00E75BDC"/>
    <w:rsid w:val="00E7627D"/>
    <w:rsid w:val="00E76928"/>
    <w:rsid w:val="00E77F0E"/>
    <w:rsid w:val="00E800EA"/>
    <w:rsid w:val="00E81D01"/>
    <w:rsid w:val="00E833B7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A739C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6ED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49D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5BA76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42CA63D005384EF5BC938149EB43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D616D-ADA8-4985-BCC5-BE9204F3777C}"/>
      </w:docPartPr>
      <w:docPartBody>
        <w:p w:rsidR="00894817" w:rsidRDefault="00622BBA" w:rsidP="00622BBA">
          <w:pPr>
            <w:pStyle w:val="42CA63D005384EF5BC938149EB4367C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1D73DA716834B93BE81583955266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38ED9-8628-43CB-8A98-ADC550327DE7}"/>
      </w:docPartPr>
      <w:docPartBody>
        <w:p w:rsidR="00894817" w:rsidRDefault="00622BBA" w:rsidP="00622BBA">
          <w:pPr>
            <w:pStyle w:val="21D73DA716834B93BE81583955266EF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F0D5AB391A94047A371DF862DCAC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7411-B3AD-427B-9F12-D3F045B89505}"/>
      </w:docPartPr>
      <w:docPartBody>
        <w:p w:rsidR="00894817" w:rsidRDefault="00622BBA" w:rsidP="00622BBA">
          <w:pPr>
            <w:pStyle w:val="7F0D5AB391A94047A371DF862DCACAC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12"/>
    <w:rsid w:val="00070BF3"/>
    <w:rsid w:val="000C73B7"/>
    <w:rsid w:val="003D2276"/>
    <w:rsid w:val="00424DE7"/>
    <w:rsid w:val="00622BBA"/>
    <w:rsid w:val="006E1022"/>
    <w:rsid w:val="008424E7"/>
    <w:rsid w:val="00873D3E"/>
    <w:rsid w:val="00894817"/>
    <w:rsid w:val="00927877"/>
    <w:rsid w:val="00957F86"/>
    <w:rsid w:val="009F0460"/>
    <w:rsid w:val="00A04C36"/>
    <w:rsid w:val="00AA1E51"/>
    <w:rsid w:val="00BE7B65"/>
    <w:rsid w:val="00DF0998"/>
    <w:rsid w:val="00E11212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22BBA"/>
    <w:rPr>
      <w:color w:val="808080"/>
    </w:rPr>
  </w:style>
  <w:style w:type="paragraph" w:customStyle="1" w:styleId="42CA63D005384EF5BC938149EB4367C3">
    <w:name w:val="42CA63D005384EF5BC938149EB4367C3"/>
    <w:rsid w:val="00622BBA"/>
    <w:pPr>
      <w:bidi/>
    </w:pPr>
  </w:style>
  <w:style w:type="paragraph" w:customStyle="1" w:styleId="21D73DA716834B93BE81583955266EFD">
    <w:name w:val="21D73DA716834B93BE81583955266EFD"/>
    <w:rsid w:val="00622BBA"/>
    <w:pPr>
      <w:bidi/>
    </w:pPr>
  </w:style>
  <w:style w:type="paragraph" w:customStyle="1" w:styleId="7F0D5AB391A94047A371DF862DCACAC6">
    <w:name w:val="7F0D5AB391A94047A371DF862DCACAC6"/>
    <w:rsid w:val="00622BB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A2CC50FB-9C06-43C7-A8B6-262497DCCC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744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EOM-KS0-TP-000016-AR</dc:subject>
  <dc:creator>Joel Reyes</dc:creator>
  <cp:keywords>ᅟ</cp:keywords>
  <cp:lastModifiedBy>اسماء المطيري Asma Almutairi</cp:lastModifiedBy>
  <cp:revision>8</cp:revision>
  <cp:lastPrinted>2017-10-15T07:33:00Z</cp:lastPrinted>
  <dcterms:created xsi:type="dcterms:W3CDTF">2020-06-17T13:28:00Z</dcterms:created>
  <dcterms:modified xsi:type="dcterms:W3CDTF">2022-02-16T13:20:00Z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